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66" w:rsidRPr="004B5F5C" w:rsidRDefault="00674366" w:rsidP="00073037">
      <w:pPr>
        <w:jc w:val="right"/>
        <w:rPr>
          <w:sz w:val="18"/>
          <w:szCs w:val="18"/>
        </w:rPr>
      </w:pPr>
      <w:r w:rsidRPr="00B02057">
        <w:rPr>
          <w:rFonts w:hint="eastAsia"/>
          <w:sz w:val="20"/>
          <w:szCs w:val="20"/>
        </w:rPr>
        <w:t>（様式</w:t>
      </w:r>
      <w:r>
        <w:rPr>
          <w:sz w:val="20"/>
          <w:szCs w:val="20"/>
        </w:rPr>
        <w:t>1</w:t>
      </w:r>
      <w:r w:rsidRPr="00B02057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参加チーム用</w:t>
      </w:r>
    </w:p>
    <w:p w:rsidR="00674366" w:rsidRPr="004B5F5C" w:rsidRDefault="00674366" w:rsidP="004B5F5C"/>
    <w:p w:rsidR="00674366" w:rsidRPr="00575391" w:rsidRDefault="00674366" w:rsidP="004B5F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大会</w:t>
      </w:r>
      <w:r w:rsidRPr="00575391">
        <w:rPr>
          <w:rFonts w:hint="eastAsia"/>
          <w:b/>
          <w:sz w:val="28"/>
          <w:szCs w:val="28"/>
        </w:rPr>
        <w:t>参加同意書</w:t>
      </w:r>
    </w:p>
    <w:p w:rsidR="00674366" w:rsidRDefault="00674366" w:rsidP="004B5F5C"/>
    <w:p w:rsidR="00674366" w:rsidRDefault="00674366" w:rsidP="00111D5E">
      <w:pPr>
        <w:ind w:firstLineChars="100" w:firstLine="220"/>
      </w:pPr>
      <w:r>
        <w:rPr>
          <w:rFonts w:hint="eastAsia"/>
        </w:rPr>
        <w:t>（一財）岐阜県サッカー協会４種委員会　様</w:t>
      </w:r>
    </w:p>
    <w:p w:rsidR="00674366" w:rsidRPr="00F076C6" w:rsidRDefault="00674366" w:rsidP="004B5F5C"/>
    <w:p w:rsidR="00674366" w:rsidRDefault="00674366" w:rsidP="004B5F5C">
      <w:pPr>
        <w:ind w:firstLineChars="100" w:firstLine="220"/>
      </w:pPr>
      <w:r w:rsidRPr="00E94F16">
        <w:rPr>
          <w:rFonts w:hint="eastAsia"/>
        </w:rPr>
        <w:t>ヒマラヤカップ</w:t>
      </w:r>
      <w:r w:rsidRPr="00E94F16">
        <w:t xml:space="preserve"> </w:t>
      </w:r>
      <w:r w:rsidRPr="00E94F16">
        <w:rPr>
          <w:rFonts w:hint="eastAsia"/>
        </w:rPr>
        <w:t>岐阜ジュニア（スポ少）</w:t>
      </w:r>
      <w:r w:rsidRPr="00E94F16">
        <w:t xml:space="preserve">2022 </w:t>
      </w:r>
      <w:r w:rsidRPr="00E94F16">
        <w:rPr>
          <w:rFonts w:hint="eastAsia"/>
        </w:rPr>
        <w:t xml:space="preserve">　</w:t>
      </w:r>
      <w:r w:rsidRPr="00E94F16">
        <w:t xml:space="preserve">U </w:t>
      </w:r>
      <w:r>
        <w:rPr>
          <w:rFonts w:ascii="ƒƒCƒŠƒI Western" w:hAnsi="ƒƒCƒŠƒI Western" w:cs="ƒƒCƒŠƒI Western"/>
        </w:rPr>
        <w:t>–</w:t>
      </w:r>
      <w:r w:rsidRPr="00E94F16">
        <w:t xml:space="preserve"> </w:t>
      </w:r>
      <w:r>
        <w:rPr>
          <w:rFonts w:hint="eastAsia"/>
        </w:rPr>
        <w:t>９</w:t>
      </w:r>
      <w:r w:rsidRPr="00E94F16">
        <w:rPr>
          <w:rFonts w:hint="eastAsia"/>
        </w:rPr>
        <w:t>サッカー県大会</w:t>
      </w:r>
      <w:r w:rsidRPr="007D580E">
        <w:rPr>
          <w:rFonts w:hint="eastAsia"/>
        </w:rPr>
        <w:t>について、</w:t>
      </w:r>
      <w:bookmarkStart w:id="0" w:name="_Hlk46515404"/>
      <w:r w:rsidRPr="00230B14">
        <w:rPr>
          <w:rFonts w:hint="eastAsia"/>
        </w:rPr>
        <w:t>大会</w:t>
      </w:r>
      <w:r>
        <w:rPr>
          <w:rFonts w:hint="eastAsia"/>
        </w:rPr>
        <w:t>の</w:t>
      </w:r>
      <w:r w:rsidRPr="00230B14">
        <w:rPr>
          <w:rFonts w:hint="eastAsia"/>
        </w:rPr>
        <w:t>趣旨</w:t>
      </w:r>
      <w:r>
        <w:rPr>
          <w:rFonts w:hint="eastAsia"/>
        </w:rPr>
        <w:t>や新型コロナウイルス感染症・熱中症対策</w:t>
      </w:r>
      <w:r w:rsidRPr="00230B14">
        <w:rPr>
          <w:rFonts w:hint="eastAsia"/>
        </w:rPr>
        <w:t>等</w:t>
      </w:r>
      <w:r>
        <w:rPr>
          <w:rFonts w:hint="eastAsia"/>
        </w:rPr>
        <w:t>、大会運営に関するすべてに対し</w:t>
      </w:r>
      <w:bookmarkEnd w:id="0"/>
      <w:r>
        <w:rPr>
          <w:rFonts w:hint="eastAsia"/>
        </w:rPr>
        <w:t>同意のもと参加いたします。</w:t>
      </w:r>
    </w:p>
    <w:p w:rsidR="00674366" w:rsidRDefault="00674366" w:rsidP="004B5F5C">
      <w:pPr>
        <w:ind w:firstLineChars="100" w:firstLine="220"/>
      </w:pPr>
      <w:r>
        <w:rPr>
          <w:rFonts w:hint="eastAsia"/>
        </w:rPr>
        <w:t>また、</w:t>
      </w:r>
      <w:bookmarkStart w:id="1" w:name="_Hlk46515462"/>
      <w:r>
        <w:rPr>
          <w:rFonts w:hint="eastAsia"/>
        </w:rPr>
        <w:t>大会参加時は、チーム内においても</w:t>
      </w:r>
      <w:bookmarkEnd w:id="1"/>
      <w:r>
        <w:rPr>
          <w:rFonts w:hint="eastAsia"/>
        </w:rPr>
        <w:t>新型コロナウイルス感染症への対応に十分留意し、感染予防に努めるとともに、万が一、感染した場合（感染の疑いがある場合も含む）には、大会運営委員への連絡をはじめ、（一財）岐阜県サッカー協会４種委員会及び</w:t>
      </w:r>
      <w:r w:rsidRPr="004B5F5C">
        <w:rPr>
          <w:rFonts w:hint="eastAsia"/>
        </w:rPr>
        <w:t>行政機関</w:t>
      </w:r>
      <w:r>
        <w:rPr>
          <w:rFonts w:hint="eastAsia"/>
        </w:rPr>
        <w:t>等</w:t>
      </w:r>
      <w:r w:rsidRPr="004B5F5C">
        <w:rPr>
          <w:rFonts w:hint="eastAsia"/>
        </w:rPr>
        <w:t>による調査</w:t>
      </w:r>
      <w:r>
        <w:rPr>
          <w:rFonts w:hint="eastAsia"/>
        </w:rPr>
        <w:t>に</w:t>
      </w:r>
      <w:r w:rsidRPr="004B5F5C">
        <w:rPr>
          <w:rFonts w:hint="eastAsia"/>
        </w:rPr>
        <w:t>協力</w:t>
      </w:r>
      <w:r>
        <w:rPr>
          <w:rFonts w:hint="eastAsia"/>
        </w:rPr>
        <w:t>することを約束いた</w:t>
      </w:r>
      <w:r w:rsidRPr="004B5F5C">
        <w:rPr>
          <w:rFonts w:hint="eastAsia"/>
        </w:rPr>
        <w:t>します。</w:t>
      </w:r>
    </w:p>
    <w:p w:rsidR="00674366" w:rsidRDefault="00674366" w:rsidP="00771FDA"/>
    <w:p w:rsidR="00674366" w:rsidRDefault="00674366" w:rsidP="000F6CAF">
      <w:pPr>
        <w:ind w:firstLineChars="400" w:firstLine="880"/>
      </w:pPr>
      <w:r>
        <w:rPr>
          <w:rFonts w:hint="eastAsia"/>
        </w:rPr>
        <w:t>提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日</w:t>
      </w:r>
    </w:p>
    <w:p w:rsidR="00674366" w:rsidRDefault="00674366" w:rsidP="000F6CAF">
      <w:pPr>
        <w:ind w:firstLineChars="400" w:firstLine="880"/>
      </w:pPr>
    </w:p>
    <w:p w:rsidR="00674366" w:rsidRDefault="00674366" w:rsidP="000F6CAF">
      <w:pPr>
        <w:ind w:firstLineChars="450" w:firstLine="990"/>
      </w:pPr>
      <w:r>
        <w:rPr>
          <w:rFonts w:hint="eastAsia"/>
          <w:u w:val="single"/>
        </w:rPr>
        <w:t xml:space="preserve">　　　　　年　　　　月　　　日</w:t>
      </w:r>
    </w:p>
    <w:p w:rsidR="00674366" w:rsidRDefault="00674366" w:rsidP="00771FDA"/>
    <w:p w:rsidR="00674366" w:rsidRDefault="00674366" w:rsidP="00771FDA"/>
    <w:p w:rsidR="00674366" w:rsidRDefault="00674366" w:rsidP="000F6CAF">
      <w:pPr>
        <w:ind w:firstLineChars="1350" w:firstLine="3942"/>
        <w:jc w:val="left"/>
        <w:rPr>
          <w:u w:val="single"/>
        </w:rPr>
      </w:pPr>
      <w:r w:rsidRPr="000F6CAF">
        <w:rPr>
          <w:rFonts w:hint="eastAsia"/>
          <w:spacing w:val="36"/>
          <w:kern w:val="0"/>
          <w:fitText w:val="1100" w:id="-1500509440"/>
        </w:rPr>
        <w:t>チーム</w:t>
      </w:r>
      <w:r w:rsidRPr="000F6CAF">
        <w:rPr>
          <w:rFonts w:hint="eastAsia"/>
          <w:spacing w:val="2"/>
          <w:kern w:val="0"/>
          <w:fitText w:val="1100" w:id="-1500509440"/>
        </w:rPr>
        <w:t>名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</w:p>
    <w:p w:rsidR="00674366" w:rsidRDefault="00674366" w:rsidP="00771FDA">
      <w:pPr>
        <w:jc w:val="left"/>
        <w:rPr>
          <w:u w:val="single"/>
        </w:rPr>
      </w:pPr>
    </w:p>
    <w:p w:rsidR="00674366" w:rsidRDefault="00674366" w:rsidP="00771FDA">
      <w:pPr>
        <w:ind w:firstLineChars="1800" w:firstLine="3960"/>
        <w:jc w:val="left"/>
        <w:rPr>
          <w:u w:val="single"/>
        </w:rPr>
      </w:pPr>
      <w:r w:rsidRPr="002D03A2">
        <w:rPr>
          <w:rFonts w:hint="eastAsia"/>
        </w:rPr>
        <w:t>代</w:t>
      </w:r>
      <w:r>
        <w:rPr>
          <w:rFonts w:hint="eastAsia"/>
        </w:rPr>
        <w:t xml:space="preserve">　</w:t>
      </w:r>
      <w:r w:rsidRPr="002D03A2">
        <w:rPr>
          <w:rFonts w:hint="eastAsia"/>
        </w:rPr>
        <w:t>表</w:t>
      </w:r>
      <w:r>
        <w:rPr>
          <w:rFonts w:hint="eastAsia"/>
        </w:rPr>
        <w:t xml:space="preserve">　</w:t>
      </w:r>
      <w:r w:rsidRPr="002D03A2">
        <w:rPr>
          <w:rFonts w:hint="eastAsia"/>
        </w:rPr>
        <w:t xml:space="preserve">者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</w:p>
    <w:p w:rsidR="00674366" w:rsidRDefault="00674366" w:rsidP="00771FDA">
      <w:pPr>
        <w:jc w:val="left"/>
        <w:rPr>
          <w:u w:val="single"/>
        </w:rPr>
      </w:pPr>
    </w:p>
    <w:p w:rsidR="00674366" w:rsidRDefault="00674366" w:rsidP="000F6CAF">
      <w:pPr>
        <w:ind w:firstLineChars="1800" w:firstLine="3960"/>
        <w:jc w:val="left"/>
        <w:rPr>
          <w:u w:val="single"/>
        </w:rPr>
      </w:pPr>
      <w:r w:rsidRPr="00A67EBA">
        <w:rPr>
          <w:rFonts w:hint="eastAsia"/>
        </w:rPr>
        <w:t>緊急連絡先</w:t>
      </w:r>
      <w:r>
        <w:rPr>
          <w:rFonts w:hint="eastAsia"/>
        </w:rPr>
        <w:t>（携帯電話）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u w:val="single"/>
        </w:rPr>
        <w:t xml:space="preserve">   </w:t>
      </w:r>
    </w:p>
    <w:p w:rsidR="00674366" w:rsidRPr="002D03A2" w:rsidRDefault="00674366" w:rsidP="00771FDA">
      <w:pPr>
        <w:jc w:val="left"/>
      </w:pPr>
    </w:p>
    <w:p w:rsidR="00674366" w:rsidRDefault="00674366" w:rsidP="00771FDA">
      <w:pPr>
        <w:ind w:firstLineChars="1800" w:firstLine="3960"/>
        <w:jc w:val="left"/>
        <w:rPr>
          <w:u w:val="single"/>
        </w:rPr>
      </w:pPr>
      <w:r w:rsidRPr="002D03A2">
        <w:rPr>
          <w:rFonts w:hint="eastAsia"/>
        </w:rPr>
        <w:t xml:space="preserve">感染対策責任者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u w:val="single"/>
        </w:rPr>
        <w:t xml:space="preserve">   </w:t>
      </w:r>
    </w:p>
    <w:p w:rsidR="00674366" w:rsidRDefault="00674366" w:rsidP="00771FDA">
      <w:pPr>
        <w:jc w:val="left"/>
        <w:rPr>
          <w:u w:val="single"/>
        </w:rPr>
      </w:pPr>
    </w:p>
    <w:p w:rsidR="00674366" w:rsidRPr="002D03A2" w:rsidRDefault="00674366" w:rsidP="000F6CAF">
      <w:pPr>
        <w:ind w:firstLineChars="1800" w:firstLine="3960"/>
        <w:jc w:val="left"/>
        <w:rPr>
          <w:u w:val="single"/>
        </w:rPr>
      </w:pPr>
      <w:r w:rsidRPr="00A67EBA">
        <w:rPr>
          <w:rFonts w:hint="eastAsia"/>
        </w:rPr>
        <w:t>緊急連絡先</w:t>
      </w:r>
      <w:r>
        <w:rPr>
          <w:rFonts w:hint="eastAsia"/>
        </w:rPr>
        <w:t>（携帯電話）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u w:val="single"/>
        </w:rPr>
        <w:t xml:space="preserve">   </w:t>
      </w:r>
    </w:p>
    <w:p w:rsidR="00674366" w:rsidRDefault="00674366" w:rsidP="0073489E"/>
    <w:sectPr w:rsidR="00674366" w:rsidSect="007405C0">
      <w:pgSz w:w="11906" w:h="16838" w:code="9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66" w:rsidRDefault="00674366" w:rsidP="0070212D">
      <w:r>
        <w:separator/>
      </w:r>
    </w:p>
  </w:endnote>
  <w:endnote w:type="continuationSeparator" w:id="0">
    <w:p w:rsidR="00674366" w:rsidRDefault="00674366" w:rsidP="00702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ƒƒCƒŠƒI Wester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66" w:rsidRDefault="00674366" w:rsidP="0070212D">
      <w:r>
        <w:separator/>
      </w:r>
    </w:p>
  </w:footnote>
  <w:footnote w:type="continuationSeparator" w:id="0">
    <w:p w:rsidR="00674366" w:rsidRDefault="00674366" w:rsidP="00702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89E"/>
    <w:rsid w:val="0000253C"/>
    <w:rsid w:val="000176BF"/>
    <w:rsid w:val="000263C0"/>
    <w:rsid w:val="00030C61"/>
    <w:rsid w:val="00033937"/>
    <w:rsid w:val="00062E50"/>
    <w:rsid w:val="00064FD7"/>
    <w:rsid w:val="00073037"/>
    <w:rsid w:val="00084422"/>
    <w:rsid w:val="000E3082"/>
    <w:rsid w:val="000F6CAF"/>
    <w:rsid w:val="00111D5E"/>
    <w:rsid w:val="00115111"/>
    <w:rsid w:val="001209BA"/>
    <w:rsid w:val="00137001"/>
    <w:rsid w:val="00160BC4"/>
    <w:rsid w:val="001A6E41"/>
    <w:rsid w:val="001B56B2"/>
    <w:rsid w:val="001D601C"/>
    <w:rsid w:val="00230B14"/>
    <w:rsid w:val="0027791F"/>
    <w:rsid w:val="002D03A2"/>
    <w:rsid w:val="002D3C3D"/>
    <w:rsid w:val="00303F5E"/>
    <w:rsid w:val="00327398"/>
    <w:rsid w:val="00393EED"/>
    <w:rsid w:val="004B5E67"/>
    <w:rsid w:val="004B5F5C"/>
    <w:rsid w:val="004F72E1"/>
    <w:rsid w:val="00546823"/>
    <w:rsid w:val="00575391"/>
    <w:rsid w:val="00621A17"/>
    <w:rsid w:val="00627004"/>
    <w:rsid w:val="00636BDB"/>
    <w:rsid w:val="00645009"/>
    <w:rsid w:val="00674366"/>
    <w:rsid w:val="00690052"/>
    <w:rsid w:val="0070212D"/>
    <w:rsid w:val="0073489E"/>
    <w:rsid w:val="007405C0"/>
    <w:rsid w:val="00771FDA"/>
    <w:rsid w:val="00792EEB"/>
    <w:rsid w:val="007D2F59"/>
    <w:rsid w:val="007D580E"/>
    <w:rsid w:val="007E3474"/>
    <w:rsid w:val="007E7576"/>
    <w:rsid w:val="00860A5D"/>
    <w:rsid w:val="0086258C"/>
    <w:rsid w:val="00883534"/>
    <w:rsid w:val="008D499F"/>
    <w:rsid w:val="0093701A"/>
    <w:rsid w:val="00946141"/>
    <w:rsid w:val="009528DE"/>
    <w:rsid w:val="009E4E22"/>
    <w:rsid w:val="009F0344"/>
    <w:rsid w:val="00A05ABD"/>
    <w:rsid w:val="00A23CC9"/>
    <w:rsid w:val="00A461E3"/>
    <w:rsid w:val="00A67EBA"/>
    <w:rsid w:val="00A86EDC"/>
    <w:rsid w:val="00AB20DB"/>
    <w:rsid w:val="00AD0C8B"/>
    <w:rsid w:val="00AD34E6"/>
    <w:rsid w:val="00B02057"/>
    <w:rsid w:val="00B733CF"/>
    <w:rsid w:val="00BB3C35"/>
    <w:rsid w:val="00BD44ED"/>
    <w:rsid w:val="00C523EB"/>
    <w:rsid w:val="00C8453D"/>
    <w:rsid w:val="00C86419"/>
    <w:rsid w:val="00C90BDB"/>
    <w:rsid w:val="00D06828"/>
    <w:rsid w:val="00D6015A"/>
    <w:rsid w:val="00DF08D7"/>
    <w:rsid w:val="00E25F5F"/>
    <w:rsid w:val="00E85E45"/>
    <w:rsid w:val="00E91DEE"/>
    <w:rsid w:val="00E94F16"/>
    <w:rsid w:val="00F076C6"/>
    <w:rsid w:val="00F21D93"/>
    <w:rsid w:val="00FE1330"/>
    <w:rsid w:val="00FF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メイリオ" w:eastAsia="メイリオ" w:hAnsi="メイリオ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1C"/>
    <w:pPr>
      <w:widowControl w:val="0"/>
      <w:jc w:val="both"/>
    </w:pPr>
    <w:rPr>
      <w:rFonts w:cs="メイリオ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61E3"/>
    <w:pPr>
      <w:keepNext/>
      <w:outlineLvl w:val="0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61E3"/>
    <w:rPr>
      <w:rFonts w:ascii="メイリオ" w:eastAsia="メイリオ" w:hAnsi="メイリオ" w:cs="Times New Roman"/>
      <w:sz w:val="24"/>
      <w:szCs w:val="24"/>
    </w:rPr>
  </w:style>
  <w:style w:type="paragraph" w:styleId="NoSpacing">
    <w:name w:val="No Spacing"/>
    <w:uiPriority w:val="99"/>
    <w:qFormat/>
    <w:rsid w:val="00A461E3"/>
    <w:pPr>
      <w:widowControl w:val="0"/>
      <w:jc w:val="both"/>
    </w:pPr>
    <w:rPr>
      <w:rFonts w:cs="メイリオ"/>
      <w:sz w:val="22"/>
    </w:rPr>
  </w:style>
  <w:style w:type="table" w:styleId="TableGrid">
    <w:name w:val="Table Grid"/>
    <w:basedOn w:val="TableNormal"/>
    <w:uiPriority w:val="99"/>
    <w:rsid w:val="0073489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212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12D"/>
    <w:rPr>
      <w:rFonts w:ascii="メイリオ" w:eastAsia="メイリオ" w:hAnsi="メイリオ" w:cs="メイリオ"/>
      <w:sz w:val="22"/>
    </w:rPr>
  </w:style>
  <w:style w:type="paragraph" w:styleId="Footer">
    <w:name w:val="footer"/>
    <w:basedOn w:val="Normal"/>
    <w:link w:val="FooterChar"/>
    <w:uiPriority w:val="99"/>
    <w:rsid w:val="0070212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12D"/>
    <w:rPr>
      <w:rFonts w:ascii="メイリオ" w:eastAsia="メイリオ" w:hAnsi="メイリオ" w:cs="メイリオ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</Words>
  <Characters>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（様式1）参加チーム用</dc:title>
  <dc:subject/>
  <dc:creator>SENA2</dc:creator>
  <cp:keywords/>
  <dc:description/>
  <cp:lastModifiedBy>owner</cp:lastModifiedBy>
  <cp:revision>2</cp:revision>
  <cp:lastPrinted>2020-06-26T07:23:00Z</cp:lastPrinted>
  <dcterms:created xsi:type="dcterms:W3CDTF">2022-06-17T15:11:00Z</dcterms:created>
  <dcterms:modified xsi:type="dcterms:W3CDTF">2022-06-17T15:11:00Z</dcterms:modified>
</cp:coreProperties>
</file>